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0F" w:rsidRPr="00DC405E" w:rsidRDefault="00543C0F" w:rsidP="00DC405E">
      <w:pPr>
        <w:jc w:val="center"/>
        <w:rPr>
          <w:rFonts w:ascii="Times New Roman" w:hAnsi="Times New Roman"/>
          <w:b/>
          <w:sz w:val="28"/>
          <w:szCs w:val="28"/>
        </w:rPr>
      </w:pPr>
      <w:r w:rsidRPr="00DC405E">
        <w:rPr>
          <w:rFonts w:ascii="Times New Roman" w:hAnsi="Times New Roman"/>
          <w:b/>
          <w:sz w:val="28"/>
          <w:szCs w:val="28"/>
        </w:rPr>
        <w:t>Plan zajęć na SP OiZS od 17.03 – 27.05.2018</w:t>
      </w:r>
    </w:p>
    <w:tbl>
      <w:tblPr>
        <w:tblW w:w="12277" w:type="dxa"/>
        <w:tblCellMar>
          <w:left w:w="70" w:type="dxa"/>
          <w:right w:w="70" w:type="dxa"/>
        </w:tblCellMar>
        <w:tblLook w:val="00A0"/>
      </w:tblPr>
      <w:tblGrid>
        <w:gridCol w:w="1220"/>
        <w:gridCol w:w="4720"/>
        <w:gridCol w:w="1041"/>
        <w:gridCol w:w="960"/>
        <w:gridCol w:w="960"/>
        <w:gridCol w:w="960"/>
        <w:gridCol w:w="2557"/>
      </w:tblGrid>
      <w:tr w:rsidR="00543C0F" w:rsidRPr="00BF1B61" w:rsidTr="00DC405E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L.godzin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Godziny zajęć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Prowadzący </w:t>
            </w:r>
          </w:p>
        </w:tc>
      </w:tr>
      <w:tr w:rsidR="00543C0F" w:rsidRPr="00BF1B61" w:rsidTr="00DC405E">
        <w:trPr>
          <w:trHeight w:val="63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17.03.2018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Negocjacje, podejmowanie decyzji i kierowanie zebraniami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mgr Marcin Domaszewski</w:t>
            </w:r>
          </w:p>
        </w:tc>
      </w:tr>
      <w:tr w:rsidR="00543C0F" w:rsidRPr="00BF1B61" w:rsidTr="00DC405E">
        <w:trPr>
          <w:trHeight w:val="63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Negocjacje, podejmowanie decyzji i kierowanie zebraniami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mgr Marcin Domaszewski</w:t>
            </w:r>
          </w:p>
        </w:tc>
      </w:tr>
      <w:tr w:rsidR="00543C0F" w:rsidRPr="00BF1B61" w:rsidTr="00DC405E">
        <w:trPr>
          <w:trHeight w:val="31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18.03.2018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Organizacja Kultury fizycznej w Polsce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 Ewa Bąk</w:t>
            </w:r>
          </w:p>
        </w:tc>
      </w:tr>
      <w:tr w:rsidR="00543C0F" w:rsidRPr="00BF1B61" w:rsidTr="00DC405E">
        <w:trPr>
          <w:trHeight w:val="31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Zarządzanie instytucjami sportowo-rekreacyjnymi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 Ewa Bąk</w:t>
            </w:r>
          </w:p>
        </w:tc>
      </w:tr>
    </w:tbl>
    <w:p w:rsidR="00543C0F" w:rsidRPr="000A2090" w:rsidRDefault="00543C0F">
      <w:pPr>
        <w:rPr>
          <w:b/>
          <w:color w:val="00B050"/>
        </w:rPr>
      </w:pPr>
    </w:p>
    <w:tbl>
      <w:tblPr>
        <w:tblW w:w="12595" w:type="dxa"/>
        <w:tblCellMar>
          <w:left w:w="70" w:type="dxa"/>
          <w:right w:w="70" w:type="dxa"/>
        </w:tblCellMar>
        <w:tblLook w:val="00A0"/>
      </w:tblPr>
      <w:tblGrid>
        <w:gridCol w:w="1220"/>
        <w:gridCol w:w="4729"/>
        <w:gridCol w:w="1134"/>
        <w:gridCol w:w="850"/>
        <w:gridCol w:w="993"/>
        <w:gridCol w:w="1117"/>
        <w:gridCol w:w="2552"/>
      </w:tblGrid>
      <w:tr w:rsidR="00543C0F" w:rsidRPr="00BF1B61" w:rsidTr="00DC405E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L.godzin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Godziny zajęć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Prowadzący </w:t>
            </w:r>
          </w:p>
        </w:tc>
      </w:tr>
      <w:tr w:rsidR="00543C0F" w:rsidRPr="00BF1B61" w:rsidTr="00DC405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07.04.2018</w:t>
            </w:r>
          </w:p>
        </w:tc>
        <w:tc>
          <w:tcPr>
            <w:tcW w:w="4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Marketing w systemie kultury fizycznej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mgr Piotr Matecki</w:t>
            </w:r>
          </w:p>
        </w:tc>
      </w:tr>
      <w:tr w:rsidR="00543C0F" w:rsidRPr="00BF1B61" w:rsidTr="00DC405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15.15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43C0F" w:rsidRPr="00BF1B61" w:rsidTr="00DC405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08.04.2018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sz w:val="24"/>
                <w:szCs w:val="24"/>
                <w:lang w:eastAsia="pl-PL"/>
              </w:rPr>
              <w:t>Marketing w systemie kultury fizycznej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10.30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43C0F" w:rsidRPr="00BF1B61" w:rsidTr="00DC405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Marketing w systemie kultury fizycznej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43C0F" w:rsidRPr="00BF1B61" w:rsidTr="00DC405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Zarządzanie finansami w sporcie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15.30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43C0F" w:rsidRDefault="00543C0F"/>
    <w:tbl>
      <w:tblPr>
        <w:tblW w:w="12983" w:type="dxa"/>
        <w:tblCellMar>
          <w:left w:w="70" w:type="dxa"/>
          <w:right w:w="70" w:type="dxa"/>
        </w:tblCellMar>
        <w:tblLook w:val="00A0"/>
      </w:tblPr>
      <w:tblGrid>
        <w:gridCol w:w="1220"/>
        <w:gridCol w:w="4900"/>
        <w:gridCol w:w="1041"/>
        <w:gridCol w:w="960"/>
        <w:gridCol w:w="960"/>
        <w:gridCol w:w="2020"/>
        <w:gridCol w:w="2023"/>
      </w:tblGrid>
      <w:tr w:rsidR="00543C0F" w:rsidRPr="00BF1B61" w:rsidTr="00DC405E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L.godzin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Godziny zajęć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Prowadzący </w:t>
            </w:r>
          </w:p>
        </w:tc>
      </w:tr>
      <w:tr w:rsidR="00543C0F" w:rsidRPr="00BF1B61" w:rsidTr="00DC405E">
        <w:trPr>
          <w:trHeight w:val="31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21.04.2018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Organizacja imprez sportowych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11.30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Termy Maltańskie, ul. Termalna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 Ewa Bąk</w:t>
            </w:r>
          </w:p>
        </w:tc>
      </w:tr>
      <w:tr w:rsidR="00543C0F" w:rsidRPr="00BF1B61" w:rsidTr="00DC405E">
        <w:trPr>
          <w:trHeight w:val="31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Zarządzanie instytucjami sportowo-rekreacyjnymi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43C0F" w:rsidRPr="00BF1B61" w:rsidTr="00DC405E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sz w:val="24"/>
                <w:szCs w:val="24"/>
                <w:lang w:eastAsia="pl-PL"/>
              </w:rPr>
              <w:t>Protokół, etykieta, wizerunek i ceremoniał sportowy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16.30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mgr Dariusz Łapawa</w:t>
            </w:r>
          </w:p>
        </w:tc>
      </w:tr>
      <w:tr w:rsidR="00543C0F" w:rsidRPr="00BF1B61" w:rsidTr="00DC405E">
        <w:trPr>
          <w:trHeight w:val="31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22.04.2018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Organizacja Kultury fizycznej w Polsce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 Ewa Bąk</w:t>
            </w:r>
          </w:p>
        </w:tc>
      </w:tr>
      <w:tr w:rsidR="00543C0F" w:rsidRPr="00BF1B61" w:rsidTr="00DC405E">
        <w:trPr>
          <w:trHeight w:val="31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Zarządzanie instytucjami sportowo-rekreacyjnymi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15.45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 Ewa Bąk</w:t>
            </w:r>
          </w:p>
        </w:tc>
      </w:tr>
    </w:tbl>
    <w:p w:rsidR="00543C0F" w:rsidRDefault="00543C0F"/>
    <w:tbl>
      <w:tblPr>
        <w:tblW w:w="12360" w:type="dxa"/>
        <w:tblCellMar>
          <w:left w:w="70" w:type="dxa"/>
          <w:right w:w="70" w:type="dxa"/>
        </w:tblCellMar>
        <w:tblLook w:val="00A0"/>
      </w:tblPr>
      <w:tblGrid>
        <w:gridCol w:w="1240"/>
        <w:gridCol w:w="4640"/>
        <w:gridCol w:w="1041"/>
        <w:gridCol w:w="960"/>
        <w:gridCol w:w="960"/>
        <w:gridCol w:w="960"/>
        <w:gridCol w:w="2640"/>
      </w:tblGrid>
      <w:tr w:rsidR="00543C0F" w:rsidRPr="00BF1B61" w:rsidTr="00DC405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L.godzin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Godziny zajęć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Prowadzący </w:t>
            </w:r>
          </w:p>
        </w:tc>
      </w:tr>
      <w:tr w:rsidR="00543C0F" w:rsidRPr="00BF1B61" w:rsidTr="00DC405E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12.05.2018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Psychologiczne podstawy zarządzania sportem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 Grzegorz Bręczewski</w:t>
            </w:r>
          </w:p>
        </w:tc>
      </w:tr>
      <w:tr w:rsidR="00543C0F" w:rsidRPr="00BF1B61" w:rsidTr="00DC405E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43C0F" w:rsidRPr="00BF1B61" w:rsidTr="00DC405E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13.05.2018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sz w:val="24"/>
                <w:szCs w:val="24"/>
                <w:lang w:eastAsia="pl-PL"/>
              </w:rPr>
              <w:t>Psychologiczne podstawy zarządzania sportem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 Grzegorz Bręczewski</w:t>
            </w:r>
          </w:p>
        </w:tc>
      </w:tr>
      <w:tr w:rsidR="00543C0F" w:rsidRPr="00BF1B61" w:rsidTr="00DC405E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Protokół, etykieta, wizerunek i ceremoniał sportowy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mgr Elżbieta Pawłowska</w:t>
            </w:r>
          </w:p>
        </w:tc>
      </w:tr>
      <w:tr w:rsidR="00543C0F" w:rsidRPr="00BF1B61" w:rsidTr="00DC405E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mgr Elżbieta Pawłowska</w:t>
            </w:r>
          </w:p>
        </w:tc>
      </w:tr>
    </w:tbl>
    <w:p w:rsidR="00543C0F" w:rsidRDefault="00543C0F"/>
    <w:tbl>
      <w:tblPr>
        <w:tblW w:w="12469" w:type="dxa"/>
        <w:tblCellMar>
          <w:left w:w="70" w:type="dxa"/>
          <w:right w:w="70" w:type="dxa"/>
        </w:tblCellMar>
        <w:tblLook w:val="00A0"/>
      </w:tblPr>
      <w:tblGrid>
        <w:gridCol w:w="1220"/>
        <w:gridCol w:w="4729"/>
        <w:gridCol w:w="1041"/>
        <w:gridCol w:w="802"/>
        <w:gridCol w:w="850"/>
        <w:gridCol w:w="2126"/>
        <w:gridCol w:w="1701"/>
      </w:tblGrid>
      <w:tr w:rsidR="00543C0F" w:rsidRPr="00BF1B61" w:rsidTr="00DC405E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L.godzin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Godziny zajęć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Prowadzący </w:t>
            </w:r>
          </w:p>
        </w:tc>
      </w:tr>
      <w:tr w:rsidR="00543C0F" w:rsidRPr="00BF1B61" w:rsidTr="00DC405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26.05.2018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Organizacja Kultury fizycznej w Polsce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 Ewa Bąk</w:t>
            </w:r>
          </w:p>
        </w:tc>
      </w:tr>
      <w:tr w:rsidR="00543C0F" w:rsidRPr="00BF1B61" w:rsidTr="00DC405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Organizacja Kultury fizycznej w Polsce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43C0F" w:rsidRPr="00BF1B61" w:rsidTr="00DC405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sz w:val="24"/>
                <w:szCs w:val="24"/>
                <w:lang w:eastAsia="pl-PL"/>
              </w:rPr>
              <w:t>Zarządzanie instytucjami sportowo-rekreacyjnymi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sz w:val="24"/>
                <w:szCs w:val="24"/>
                <w:lang w:eastAsia="pl-PL"/>
              </w:rPr>
              <w:t>15.45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43C0F" w:rsidRPr="00BF1B61" w:rsidTr="00DC405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27.05.2018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Organizacja imprez sportowych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11.30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sz w:val="24"/>
                <w:szCs w:val="24"/>
                <w:lang w:eastAsia="pl-PL"/>
              </w:rPr>
              <w:t>Hala Sportowa KS Sobieski, Poznań, Os. J. III Sobieskiego 22g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 Ewa Bąk</w:t>
            </w:r>
          </w:p>
        </w:tc>
      </w:tr>
      <w:tr w:rsidR="00543C0F" w:rsidRPr="00BF1B61" w:rsidTr="00DC405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Zarządzanie obiektami sportowymi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43C0F" w:rsidRPr="00BF1B61" w:rsidTr="00DC405E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Organizacja i funkcjonowanie biura instytucji sportowej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0F" w:rsidRPr="00DC405E" w:rsidRDefault="00543C0F" w:rsidP="00DC4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0F" w:rsidRPr="00DC405E" w:rsidRDefault="00543C0F" w:rsidP="00DC4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C405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mgr Krzysztof Grolewski</w:t>
            </w:r>
          </w:p>
        </w:tc>
      </w:tr>
    </w:tbl>
    <w:p w:rsidR="00543C0F" w:rsidRDefault="00543C0F"/>
    <w:p w:rsidR="00543C0F" w:rsidRDefault="00543C0F">
      <w:bookmarkStart w:id="0" w:name="_GoBack"/>
      <w:bookmarkEnd w:id="0"/>
    </w:p>
    <w:sectPr w:rsidR="00543C0F" w:rsidSect="00DC40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05E"/>
    <w:rsid w:val="0003181D"/>
    <w:rsid w:val="000A2090"/>
    <w:rsid w:val="00257245"/>
    <w:rsid w:val="00331AC8"/>
    <w:rsid w:val="004468F5"/>
    <w:rsid w:val="00493971"/>
    <w:rsid w:val="004B62B0"/>
    <w:rsid w:val="004F630E"/>
    <w:rsid w:val="00543C0F"/>
    <w:rsid w:val="005E69CE"/>
    <w:rsid w:val="005F1F59"/>
    <w:rsid w:val="00637C26"/>
    <w:rsid w:val="00670A8D"/>
    <w:rsid w:val="006F5982"/>
    <w:rsid w:val="00712314"/>
    <w:rsid w:val="0085416D"/>
    <w:rsid w:val="00967BB0"/>
    <w:rsid w:val="009A2278"/>
    <w:rsid w:val="00BF1B61"/>
    <w:rsid w:val="00DC405E"/>
    <w:rsid w:val="00E3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2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320</Words>
  <Characters>1921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zajęć na SP OiZS od 17</dc:title>
  <dc:subject/>
  <dc:creator>Microsoft</dc:creator>
  <cp:keywords/>
  <dc:description/>
  <cp:lastModifiedBy>Leli</cp:lastModifiedBy>
  <cp:revision>3</cp:revision>
  <dcterms:created xsi:type="dcterms:W3CDTF">2018-03-02T11:00:00Z</dcterms:created>
  <dcterms:modified xsi:type="dcterms:W3CDTF">2018-03-02T11:36:00Z</dcterms:modified>
</cp:coreProperties>
</file>